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DBAA5" w14:textId="77777777" w:rsidR="00412BA7" w:rsidRPr="00A333CE" w:rsidRDefault="00412BA7" w:rsidP="001249C9">
      <w:pPr>
        <w:pStyle w:val="Heading1"/>
        <w:rPr>
          <w:rFonts w:ascii="Times" w:hAnsi="Times"/>
          <w:sz w:val="40"/>
          <w:szCs w:val="40"/>
        </w:rPr>
      </w:pPr>
      <w:r w:rsidRPr="00A333CE">
        <w:rPr>
          <w:rFonts w:ascii="Times" w:hAnsi="Times"/>
          <w:sz w:val="40"/>
          <w:szCs w:val="40"/>
        </w:rPr>
        <w:t xml:space="preserve">Crafton Hills College </w:t>
      </w:r>
      <w:r w:rsidR="005E6B98" w:rsidRPr="00A333CE">
        <w:rPr>
          <w:rFonts w:ascii="Times" w:hAnsi="Times"/>
          <w:sz w:val="40"/>
          <w:szCs w:val="40"/>
        </w:rPr>
        <w:t>F</w:t>
      </w:r>
      <w:r w:rsidRPr="00A333CE">
        <w:rPr>
          <w:rFonts w:ascii="Times" w:hAnsi="Times"/>
          <w:sz w:val="40"/>
          <w:szCs w:val="40"/>
        </w:rPr>
        <w:t xml:space="preserve">inancial </w:t>
      </w:r>
      <w:r w:rsidR="005E6B98" w:rsidRPr="00A333CE">
        <w:rPr>
          <w:rFonts w:ascii="Times" w:hAnsi="Times"/>
          <w:sz w:val="40"/>
          <w:szCs w:val="40"/>
        </w:rPr>
        <w:t>A</w:t>
      </w:r>
      <w:r w:rsidRPr="00A333CE">
        <w:rPr>
          <w:rFonts w:ascii="Times" w:hAnsi="Times"/>
          <w:sz w:val="40"/>
          <w:szCs w:val="40"/>
        </w:rPr>
        <w:t xml:space="preserve">id </w:t>
      </w:r>
      <w:r w:rsidR="005E6B98" w:rsidRPr="00A333CE">
        <w:rPr>
          <w:rFonts w:ascii="Times" w:hAnsi="Times"/>
          <w:sz w:val="40"/>
          <w:szCs w:val="40"/>
        </w:rPr>
        <w:t>N</w:t>
      </w:r>
      <w:r w:rsidRPr="00A333CE">
        <w:rPr>
          <w:rFonts w:ascii="Times" w:hAnsi="Times"/>
          <w:sz w:val="40"/>
          <w:szCs w:val="40"/>
        </w:rPr>
        <w:t xml:space="preserve">ewsletter </w:t>
      </w:r>
    </w:p>
    <w:p w14:paraId="1ABE2436" w14:textId="1FD29BAB" w:rsidR="002F1EC8" w:rsidRPr="00A333CE" w:rsidRDefault="00942753" w:rsidP="001249C9">
      <w:pPr>
        <w:pStyle w:val="Heading2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Spring</w:t>
      </w:r>
      <w:r w:rsidR="0042702A">
        <w:rPr>
          <w:rFonts w:ascii="Times" w:hAnsi="Times"/>
          <w:sz w:val="32"/>
          <w:szCs w:val="32"/>
        </w:rPr>
        <w:t xml:space="preserve"> </w:t>
      </w:r>
      <w:r w:rsidR="00412BA7" w:rsidRPr="00A333CE">
        <w:rPr>
          <w:rFonts w:ascii="Times" w:hAnsi="Times"/>
          <w:sz w:val="32"/>
          <w:szCs w:val="32"/>
        </w:rPr>
        <w:t>202</w:t>
      </w:r>
      <w:r>
        <w:rPr>
          <w:rFonts w:ascii="Times" w:hAnsi="Times"/>
          <w:sz w:val="32"/>
          <w:szCs w:val="32"/>
        </w:rPr>
        <w:t>5</w:t>
      </w:r>
      <w:r w:rsidR="00412BA7" w:rsidRPr="00A333CE">
        <w:rPr>
          <w:rFonts w:ascii="Times" w:hAnsi="Times"/>
          <w:sz w:val="32"/>
          <w:szCs w:val="32"/>
        </w:rPr>
        <w:t xml:space="preserve"> </w:t>
      </w:r>
      <w:r w:rsidR="005E6B98" w:rsidRPr="00A333CE">
        <w:rPr>
          <w:rFonts w:ascii="Times" w:hAnsi="Times"/>
          <w:sz w:val="32"/>
          <w:szCs w:val="32"/>
        </w:rPr>
        <w:t>V</w:t>
      </w:r>
      <w:r w:rsidR="00412BA7" w:rsidRPr="00A333CE">
        <w:rPr>
          <w:rFonts w:ascii="Times" w:hAnsi="Times"/>
          <w:sz w:val="32"/>
          <w:szCs w:val="32"/>
        </w:rPr>
        <w:t xml:space="preserve">olume </w:t>
      </w:r>
      <w:r w:rsidR="00131361">
        <w:rPr>
          <w:rFonts w:ascii="Times" w:hAnsi="Times"/>
          <w:sz w:val="32"/>
          <w:szCs w:val="32"/>
        </w:rPr>
        <w:t>5</w:t>
      </w:r>
      <w:r w:rsidR="00412BA7" w:rsidRPr="00A333CE">
        <w:rPr>
          <w:rFonts w:ascii="Times" w:hAnsi="Times"/>
          <w:sz w:val="32"/>
          <w:szCs w:val="32"/>
        </w:rPr>
        <w:t>.</w:t>
      </w:r>
    </w:p>
    <w:p w14:paraId="7CBCDC97" w14:textId="2EDD0F90" w:rsidR="00131361" w:rsidRPr="00131361" w:rsidRDefault="00131361" w:rsidP="00131361">
      <w:pPr>
        <w:rPr>
          <w:rFonts w:ascii="Times New Roman" w:hAnsi="Times New Roman" w:cs="Times New Roman"/>
          <w:sz w:val="32"/>
          <w:szCs w:val="32"/>
        </w:rPr>
      </w:pPr>
      <w:r w:rsidRPr="00131361">
        <w:rPr>
          <w:rFonts w:ascii="Times New Roman" w:hAnsi="Times New Roman" w:cs="Times New Roman"/>
          <w:sz w:val="32"/>
          <w:szCs w:val="32"/>
        </w:rPr>
        <w:t>Registration Starting Soon! Complete Your Financial Aid File Today!</w:t>
      </w:r>
    </w:p>
    <w:p w14:paraId="5AF95FC8" w14:textId="3A381DA3" w:rsidR="00131361" w:rsidRPr="00131361" w:rsidRDefault="00131361" w:rsidP="00131361">
      <w:pPr>
        <w:rPr>
          <w:rFonts w:ascii="Times New Roman" w:hAnsi="Times New Roman" w:cs="Times New Roman"/>
        </w:rPr>
      </w:pPr>
      <w:r w:rsidRPr="00131361">
        <w:rPr>
          <w:rFonts w:ascii="Times New Roman" w:hAnsi="Times New Roman" w:cs="Times New Roman"/>
        </w:rPr>
        <w:t>Registration for Summer and Fall 2025 is right around the corner. Make sure your financial aid file is complete in your Financial Aid Self-Service. Here's what to do:</w:t>
      </w:r>
    </w:p>
    <w:p w14:paraId="2BDC5EDD" w14:textId="4625A00F" w:rsidR="00131361" w:rsidRPr="00131361" w:rsidRDefault="00131361" w:rsidP="001313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361">
        <w:rPr>
          <w:rFonts w:ascii="Times New Roman" w:hAnsi="Times New Roman" w:cs="Times New Roman"/>
          <w:sz w:val="24"/>
          <w:szCs w:val="24"/>
        </w:rPr>
        <w:t>Submit your FAFSA or CA Dream Act Application (if you have not already)</w:t>
      </w:r>
    </w:p>
    <w:p w14:paraId="40300AA5" w14:textId="6A36638F" w:rsidR="00131361" w:rsidRPr="00131361" w:rsidRDefault="00131361" w:rsidP="001313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361">
        <w:rPr>
          <w:rFonts w:ascii="Times New Roman" w:hAnsi="Times New Roman" w:cs="Times New Roman"/>
          <w:sz w:val="24"/>
          <w:szCs w:val="24"/>
        </w:rPr>
        <w:t>Turn in any requested documents to the Financial Aid Office</w:t>
      </w:r>
    </w:p>
    <w:p w14:paraId="0E1524ED" w14:textId="783B22CC" w:rsidR="00131361" w:rsidRPr="00131361" w:rsidRDefault="00131361" w:rsidP="001313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361">
        <w:rPr>
          <w:rFonts w:ascii="Times New Roman" w:hAnsi="Times New Roman" w:cs="Times New Roman"/>
          <w:sz w:val="24"/>
          <w:szCs w:val="24"/>
        </w:rPr>
        <w:t>Check your self-service regularly for updates or missing items</w:t>
      </w:r>
    </w:p>
    <w:p w14:paraId="5C36486D" w14:textId="493C954A" w:rsidR="00131361" w:rsidRPr="00131361" w:rsidRDefault="00131361" w:rsidP="001313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361">
        <w:rPr>
          <w:rFonts w:ascii="Times New Roman" w:hAnsi="Times New Roman" w:cs="Times New Roman"/>
          <w:sz w:val="24"/>
          <w:szCs w:val="24"/>
        </w:rPr>
        <w:t xml:space="preserve">Need help? Stop by our Financial Aid Office or visit our website for more information. </w:t>
      </w:r>
    </w:p>
    <w:p w14:paraId="38AD15E2" w14:textId="29855D82" w:rsidR="00254D3D" w:rsidRPr="004D2CBF" w:rsidRDefault="00131361" w:rsidP="00131361">
      <w:pPr>
        <w:rPr>
          <w:rFonts w:ascii="Times New Roman" w:hAnsi="Times New Roman" w:cs="Times New Roman"/>
        </w:rPr>
      </w:pPr>
      <w:r w:rsidRPr="00131361">
        <w:rPr>
          <w:rFonts w:ascii="Times New Roman" w:hAnsi="Times New Roman" w:cs="Times New Roman"/>
        </w:rPr>
        <w:t>The sooner your file is complete, the sooner your aid can be processed and applied to your tuition!</w:t>
      </w:r>
    </w:p>
    <w:p w14:paraId="49059118" w14:textId="77777777" w:rsidR="00024E36" w:rsidRDefault="00024E36" w:rsidP="00EF59A1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24E36">
        <w:rPr>
          <w:rFonts w:ascii="Times New Roman" w:hAnsi="Times New Roman" w:cs="Times New Roman"/>
          <w:sz w:val="32"/>
          <w:szCs w:val="32"/>
        </w:rPr>
        <w:t>Money Management Workshops Available!</w:t>
      </w:r>
    </w:p>
    <w:p w14:paraId="751137D2" w14:textId="77777777" w:rsidR="00024E36" w:rsidRDefault="00024E36" w:rsidP="00024E36">
      <w:pPr>
        <w:spacing w:line="276" w:lineRule="auto"/>
        <w:rPr>
          <w:rFonts w:ascii="Times" w:hAnsi="Times"/>
        </w:rPr>
      </w:pPr>
      <w:r w:rsidRPr="00024E36">
        <w:rPr>
          <w:rFonts w:ascii="Times" w:hAnsi="Times"/>
        </w:rPr>
        <w:t>Topics Available</w:t>
      </w:r>
      <w:r>
        <w:rPr>
          <w:rFonts w:ascii="Times" w:hAnsi="Times"/>
        </w:rPr>
        <w:t xml:space="preserve">: </w:t>
      </w:r>
      <w:r w:rsidRPr="00024E36">
        <w:rPr>
          <w:rFonts w:ascii="Times" w:hAnsi="Times"/>
        </w:rPr>
        <w:t>Controlling Spending</w:t>
      </w:r>
      <w:r>
        <w:rPr>
          <w:rFonts w:ascii="Times" w:hAnsi="Times"/>
        </w:rPr>
        <w:t xml:space="preserve">, </w:t>
      </w:r>
      <w:proofErr w:type="gramStart"/>
      <w:r w:rsidRPr="00024E36">
        <w:rPr>
          <w:rFonts w:ascii="Times" w:hAnsi="Times"/>
        </w:rPr>
        <w:t>Creating</w:t>
      </w:r>
      <w:proofErr w:type="gramEnd"/>
      <w:r w:rsidRPr="00024E36">
        <w:rPr>
          <w:rFonts w:ascii="Times" w:hAnsi="Times"/>
        </w:rPr>
        <w:t xml:space="preserve"> a Saving Habit</w:t>
      </w:r>
      <w:r>
        <w:rPr>
          <w:rFonts w:ascii="Times" w:hAnsi="Times"/>
        </w:rPr>
        <w:t xml:space="preserve">, </w:t>
      </w:r>
      <w:r w:rsidRPr="00024E36">
        <w:rPr>
          <w:rFonts w:ascii="Times" w:hAnsi="Times"/>
        </w:rPr>
        <w:t>Dealing with Debt</w:t>
      </w:r>
      <w:r>
        <w:rPr>
          <w:rFonts w:ascii="Times" w:hAnsi="Times"/>
        </w:rPr>
        <w:t xml:space="preserve">, </w:t>
      </w:r>
      <w:r w:rsidRPr="00024E36">
        <w:rPr>
          <w:rFonts w:ascii="Times" w:hAnsi="Times"/>
        </w:rPr>
        <w:t>Protecting Identity</w:t>
      </w:r>
      <w:r>
        <w:rPr>
          <w:rFonts w:ascii="Times" w:hAnsi="Times"/>
        </w:rPr>
        <w:t xml:space="preserve"> </w:t>
      </w:r>
      <w:r w:rsidRPr="00024E36">
        <w:rPr>
          <w:rFonts w:ascii="Times" w:hAnsi="Times"/>
        </w:rPr>
        <w:t xml:space="preserve">Managing </w:t>
      </w:r>
    </w:p>
    <w:p w14:paraId="4CFC70D3" w14:textId="01DA7CD7" w:rsidR="00024E36" w:rsidRPr="0055565B" w:rsidRDefault="0055565B" w:rsidP="00024E36">
      <w:pPr>
        <w:pStyle w:val="Heading1"/>
        <w:rPr>
          <w:rFonts w:ascii="Times New Roman" w:hAnsi="Times New Roman" w:cs="Times New Roman"/>
        </w:rPr>
      </w:pPr>
      <w:r w:rsidRPr="0055565B">
        <w:rPr>
          <w:rFonts w:ascii="Times New Roman" w:hAnsi="Times New Roman" w:cs="Times New Roman"/>
        </w:rPr>
        <w:t>How to Maintain Financial Aid Eligibility</w:t>
      </w:r>
    </w:p>
    <w:p w14:paraId="7ECF5A38" w14:textId="77777777" w:rsidR="0055565B" w:rsidRPr="00305478" w:rsidRDefault="0055565B" w:rsidP="00305478">
      <w:pPr>
        <w:rPr>
          <w:rFonts w:ascii="Times New Roman" w:hAnsi="Times New Roman" w:cs="Times New Roman"/>
        </w:rPr>
      </w:pPr>
      <w:r w:rsidRPr="00305478">
        <w:rPr>
          <w:rFonts w:ascii="Times New Roman" w:hAnsi="Times New Roman" w:cs="Times New Roman"/>
        </w:rPr>
        <w:t>Maintaining academic progress at Crafton Hills College means you must:</w:t>
      </w:r>
    </w:p>
    <w:p w14:paraId="73C505FC" w14:textId="77777777" w:rsidR="0055565B" w:rsidRPr="00305478" w:rsidRDefault="0055565B" w:rsidP="003054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5478">
        <w:rPr>
          <w:rFonts w:ascii="Times New Roman" w:hAnsi="Times New Roman" w:cs="Times New Roman"/>
          <w:sz w:val="24"/>
          <w:szCs w:val="24"/>
        </w:rPr>
        <w:t>Satisfactorily complete at least 67% of the units you attempt.</w:t>
      </w:r>
    </w:p>
    <w:p w14:paraId="68838743" w14:textId="77777777" w:rsidR="0055565B" w:rsidRPr="00305478" w:rsidRDefault="0055565B" w:rsidP="003054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5478">
        <w:rPr>
          <w:rFonts w:ascii="Times New Roman" w:hAnsi="Times New Roman" w:cs="Times New Roman"/>
          <w:sz w:val="24"/>
          <w:szCs w:val="24"/>
        </w:rPr>
        <w:t>Complete your educational program within the 150% maximum timeframe.</w:t>
      </w:r>
    </w:p>
    <w:p w14:paraId="306ABEC3" w14:textId="77777777" w:rsidR="0055565B" w:rsidRPr="00305478" w:rsidRDefault="0055565B" w:rsidP="003054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5478">
        <w:rPr>
          <w:rFonts w:ascii="Times New Roman" w:hAnsi="Times New Roman" w:cs="Times New Roman"/>
          <w:sz w:val="24"/>
          <w:szCs w:val="24"/>
        </w:rPr>
        <w:t>Maintain a cumulative GPA of 2.0 or higher.</w:t>
      </w:r>
    </w:p>
    <w:p w14:paraId="49BE07C9" w14:textId="0A59C1C1" w:rsidR="00B77BB7" w:rsidRPr="00A333CE" w:rsidRDefault="009F6532" w:rsidP="0055565B">
      <w:pPr>
        <w:pStyle w:val="Heading2"/>
        <w:spacing w:before="240"/>
        <w:rPr>
          <w:rFonts w:ascii="Times" w:hAnsi="Times"/>
        </w:rPr>
      </w:pPr>
      <w:r>
        <w:rPr>
          <w:rFonts w:ascii="Times" w:hAnsi="Times"/>
        </w:rPr>
        <w:t>Resources for</w:t>
      </w:r>
      <w:r w:rsidR="0032134D">
        <w:rPr>
          <w:rFonts w:ascii="Times" w:hAnsi="Times"/>
        </w:rPr>
        <w:t xml:space="preserve"> </w:t>
      </w:r>
      <w:r w:rsidR="00397A6A" w:rsidRPr="00A333CE">
        <w:rPr>
          <w:rFonts w:ascii="Times" w:hAnsi="Times"/>
        </w:rPr>
        <w:t>B</w:t>
      </w:r>
      <w:r w:rsidR="00D35329" w:rsidRPr="00A333CE">
        <w:rPr>
          <w:rFonts w:ascii="Times" w:hAnsi="Times"/>
        </w:rPr>
        <w:t xml:space="preserve">asic </w:t>
      </w:r>
      <w:r w:rsidR="00397A6A" w:rsidRPr="00A333CE">
        <w:rPr>
          <w:rFonts w:ascii="Times" w:hAnsi="Times"/>
        </w:rPr>
        <w:t>N</w:t>
      </w:r>
      <w:r w:rsidR="00D35329" w:rsidRPr="00A333CE">
        <w:rPr>
          <w:rFonts w:ascii="Times" w:hAnsi="Times"/>
        </w:rPr>
        <w:t>eeds</w:t>
      </w:r>
    </w:p>
    <w:p w14:paraId="609A687D" w14:textId="4585BCB4" w:rsidR="00790479" w:rsidRDefault="00305478" w:rsidP="00514DF7">
      <w:pPr>
        <w:pStyle w:val="Heading3"/>
        <w:spacing w:after="240"/>
        <w:rPr>
          <w:rFonts w:ascii="Times" w:hAnsi="Times"/>
          <w:b w:val="0"/>
          <w:bCs w:val="0"/>
        </w:rPr>
      </w:pPr>
      <w:r>
        <w:rPr>
          <w:rFonts w:ascii="Times" w:hAnsi="Times"/>
          <w:b w:val="0"/>
          <w:bCs w:val="0"/>
        </w:rPr>
        <w:t xml:space="preserve">Bits and </w:t>
      </w:r>
      <w:proofErr w:type="spellStart"/>
      <w:r>
        <w:rPr>
          <w:rFonts w:ascii="Times" w:hAnsi="Times"/>
          <w:b w:val="0"/>
          <w:bCs w:val="0"/>
        </w:rPr>
        <w:t>Bites</w:t>
      </w:r>
      <w:proofErr w:type="spellEnd"/>
      <w:r>
        <w:rPr>
          <w:rFonts w:ascii="Times" w:hAnsi="Times"/>
          <w:b w:val="0"/>
          <w:bCs w:val="0"/>
        </w:rPr>
        <w:t xml:space="preserve"> with Basic Needs </w:t>
      </w:r>
    </w:p>
    <w:p w14:paraId="29AFB5F7" w14:textId="3D69F8AF" w:rsidR="007C3E86" w:rsidRDefault="007C3E86" w:rsidP="007C3E86">
      <w:pPr>
        <w:rPr>
          <w:rFonts w:ascii="Times New Roman" w:hAnsi="Times New Roman" w:cs="Times New Roman"/>
        </w:rPr>
      </w:pPr>
      <w:r w:rsidRPr="007C3E86">
        <w:rPr>
          <w:rFonts w:ascii="Times New Roman" w:hAnsi="Times New Roman" w:cs="Times New Roman"/>
        </w:rPr>
        <w:t>Hosted by Financial Space</w:t>
      </w:r>
    </w:p>
    <w:p w14:paraId="63978F4D" w14:textId="3717C6DA" w:rsidR="007C3E86" w:rsidRDefault="007C3E86" w:rsidP="007C3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Opportunity to be entered to win a $50 gas </w:t>
      </w:r>
      <w:r w:rsidR="00C6097D">
        <w:rPr>
          <w:rFonts w:ascii="Times New Roman" w:hAnsi="Times New Roman" w:cs="Times New Roman"/>
        </w:rPr>
        <w:t xml:space="preserve">gift card at every workshop. April 10 Spending with purpose. Drop in for lunch and a workshop on financial literacy. April 28 </w:t>
      </w:r>
      <w:r w:rsidR="005708BD">
        <w:rPr>
          <w:rFonts w:ascii="Times New Roman" w:hAnsi="Times New Roman" w:cs="Times New Roman"/>
        </w:rPr>
        <w:t>College cash flow, maximize your money with our partners at Financial Space and have a bite to eat. May 5 Essential accounts for financial success, come in for a financial coaching workshop, food will be served.</w:t>
      </w:r>
    </w:p>
    <w:p w14:paraId="4661841A" w14:textId="14CE3C5E" w:rsidR="005708BD" w:rsidRDefault="005708BD" w:rsidP="007C3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CCR-155 12:00 pm.</w:t>
      </w:r>
    </w:p>
    <w:p w14:paraId="5BF417C5" w14:textId="77777777" w:rsidR="00C6097D" w:rsidRPr="007C3E86" w:rsidRDefault="00C6097D" w:rsidP="007C3E86">
      <w:pPr>
        <w:rPr>
          <w:rFonts w:ascii="Times New Roman" w:hAnsi="Times New Roman" w:cs="Times New Roman"/>
        </w:rPr>
      </w:pPr>
    </w:p>
    <w:sectPr w:rsidR="00C6097D" w:rsidRPr="007C3E86" w:rsidSect="00262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358C3"/>
    <w:multiLevelType w:val="hybridMultilevel"/>
    <w:tmpl w:val="1628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7488"/>
    <w:multiLevelType w:val="hybridMultilevel"/>
    <w:tmpl w:val="1BC231EE"/>
    <w:lvl w:ilvl="0" w:tplc="5336AD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493D"/>
    <w:multiLevelType w:val="hybridMultilevel"/>
    <w:tmpl w:val="E34C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D7317"/>
    <w:multiLevelType w:val="multilevel"/>
    <w:tmpl w:val="0648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238A7"/>
    <w:multiLevelType w:val="hybridMultilevel"/>
    <w:tmpl w:val="323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1440B"/>
    <w:multiLevelType w:val="multilevel"/>
    <w:tmpl w:val="13D8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604580">
    <w:abstractNumId w:val="1"/>
  </w:num>
  <w:num w:numId="2" w16cid:durableId="1959489744">
    <w:abstractNumId w:val="5"/>
  </w:num>
  <w:num w:numId="3" w16cid:durableId="772017900">
    <w:abstractNumId w:val="3"/>
  </w:num>
  <w:num w:numId="4" w16cid:durableId="526409582">
    <w:abstractNumId w:val="4"/>
  </w:num>
  <w:num w:numId="5" w16cid:durableId="2015523035">
    <w:abstractNumId w:val="2"/>
  </w:num>
  <w:num w:numId="6" w16cid:durableId="140614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2A"/>
    <w:rsid w:val="0000552B"/>
    <w:rsid w:val="00024E36"/>
    <w:rsid w:val="00031A26"/>
    <w:rsid w:val="00033B5D"/>
    <w:rsid w:val="000422A5"/>
    <w:rsid w:val="00065B2C"/>
    <w:rsid w:val="0007194B"/>
    <w:rsid w:val="000F377B"/>
    <w:rsid w:val="000F5596"/>
    <w:rsid w:val="001015B2"/>
    <w:rsid w:val="001249C9"/>
    <w:rsid w:val="00131361"/>
    <w:rsid w:val="0014293C"/>
    <w:rsid w:val="001E4B24"/>
    <w:rsid w:val="001E65DC"/>
    <w:rsid w:val="00217134"/>
    <w:rsid w:val="00236DFD"/>
    <w:rsid w:val="00254D3D"/>
    <w:rsid w:val="00261B25"/>
    <w:rsid w:val="00262174"/>
    <w:rsid w:val="00271B3B"/>
    <w:rsid w:val="00280804"/>
    <w:rsid w:val="0029279B"/>
    <w:rsid w:val="002D1F8D"/>
    <w:rsid w:val="002E67F1"/>
    <w:rsid w:val="002F1EC8"/>
    <w:rsid w:val="00305478"/>
    <w:rsid w:val="00306BB6"/>
    <w:rsid w:val="0032134D"/>
    <w:rsid w:val="0032592C"/>
    <w:rsid w:val="00340E50"/>
    <w:rsid w:val="00355B52"/>
    <w:rsid w:val="00364577"/>
    <w:rsid w:val="003713CB"/>
    <w:rsid w:val="0037416F"/>
    <w:rsid w:val="0039686E"/>
    <w:rsid w:val="00397A6A"/>
    <w:rsid w:val="003B5969"/>
    <w:rsid w:val="00412BA7"/>
    <w:rsid w:val="0042702A"/>
    <w:rsid w:val="004317E7"/>
    <w:rsid w:val="00461256"/>
    <w:rsid w:val="004D2CBF"/>
    <w:rsid w:val="00500451"/>
    <w:rsid w:val="00502B98"/>
    <w:rsid w:val="00514DF7"/>
    <w:rsid w:val="00521DEE"/>
    <w:rsid w:val="0054563A"/>
    <w:rsid w:val="0055565B"/>
    <w:rsid w:val="005708BD"/>
    <w:rsid w:val="005A1CB6"/>
    <w:rsid w:val="005E6B98"/>
    <w:rsid w:val="005F2158"/>
    <w:rsid w:val="0063620B"/>
    <w:rsid w:val="00637072"/>
    <w:rsid w:val="00665446"/>
    <w:rsid w:val="00674136"/>
    <w:rsid w:val="006741F7"/>
    <w:rsid w:val="006960F4"/>
    <w:rsid w:val="006B00EA"/>
    <w:rsid w:val="0071201C"/>
    <w:rsid w:val="00751FD0"/>
    <w:rsid w:val="007768C4"/>
    <w:rsid w:val="00790479"/>
    <w:rsid w:val="007A7FBE"/>
    <w:rsid w:val="007C3E86"/>
    <w:rsid w:val="008025B4"/>
    <w:rsid w:val="008041E4"/>
    <w:rsid w:val="00807D33"/>
    <w:rsid w:val="00811485"/>
    <w:rsid w:val="008319B6"/>
    <w:rsid w:val="00857DD2"/>
    <w:rsid w:val="008608AD"/>
    <w:rsid w:val="00862555"/>
    <w:rsid w:val="008B2E32"/>
    <w:rsid w:val="008E2BE7"/>
    <w:rsid w:val="009104D3"/>
    <w:rsid w:val="00917470"/>
    <w:rsid w:val="00923D5C"/>
    <w:rsid w:val="00942753"/>
    <w:rsid w:val="00966B88"/>
    <w:rsid w:val="009822E1"/>
    <w:rsid w:val="009863D1"/>
    <w:rsid w:val="009965AD"/>
    <w:rsid w:val="009A3EB6"/>
    <w:rsid w:val="009A440C"/>
    <w:rsid w:val="009D0850"/>
    <w:rsid w:val="009F51D0"/>
    <w:rsid w:val="009F6532"/>
    <w:rsid w:val="00A02723"/>
    <w:rsid w:val="00A26F93"/>
    <w:rsid w:val="00A333CE"/>
    <w:rsid w:val="00A409F7"/>
    <w:rsid w:val="00AB7B3A"/>
    <w:rsid w:val="00B27DA4"/>
    <w:rsid w:val="00B7583E"/>
    <w:rsid w:val="00B77BB7"/>
    <w:rsid w:val="00BD4F42"/>
    <w:rsid w:val="00BE2364"/>
    <w:rsid w:val="00BE2EC3"/>
    <w:rsid w:val="00BF05BF"/>
    <w:rsid w:val="00C06FB2"/>
    <w:rsid w:val="00C17857"/>
    <w:rsid w:val="00C17F0B"/>
    <w:rsid w:val="00C270F5"/>
    <w:rsid w:val="00C6097D"/>
    <w:rsid w:val="00C77082"/>
    <w:rsid w:val="00CB1CFB"/>
    <w:rsid w:val="00CD1ACA"/>
    <w:rsid w:val="00CE0EFC"/>
    <w:rsid w:val="00D014D2"/>
    <w:rsid w:val="00D35329"/>
    <w:rsid w:val="00DA213E"/>
    <w:rsid w:val="00DA5586"/>
    <w:rsid w:val="00DE6D21"/>
    <w:rsid w:val="00E41835"/>
    <w:rsid w:val="00E5694F"/>
    <w:rsid w:val="00E90EB9"/>
    <w:rsid w:val="00EA0AE7"/>
    <w:rsid w:val="00ED5A57"/>
    <w:rsid w:val="00EF59A1"/>
    <w:rsid w:val="00F07767"/>
    <w:rsid w:val="00F147E0"/>
    <w:rsid w:val="00F41460"/>
    <w:rsid w:val="00F427DD"/>
    <w:rsid w:val="00F42A3B"/>
    <w:rsid w:val="00F638A0"/>
    <w:rsid w:val="00F779A6"/>
    <w:rsid w:val="00FA2ACA"/>
    <w:rsid w:val="00FA5390"/>
    <w:rsid w:val="00FB3399"/>
    <w:rsid w:val="00FD77EF"/>
    <w:rsid w:val="00FF1A8A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ECBC7"/>
  <w15:chartTrackingRefBased/>
  <w15:docId w15:val="{00E06872-9680-4A8C-8626-17B930A8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9C9"/>
    <w:pPr>
      <w:spacing w:after="240"/>
      <w:outlineLvl w:val="0"/>
    </w:pPr>
    <w:rPr>
      <w:color w:val="000000" w:themeColor="text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249C9"/>
    <w:pP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DEE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9C9"/>
    <w:rPr>
      <w:color w:val="000000" w:themeColor="text1"/>
      <w:sz w:val="44"/>
      <w:szCs w:val="44"/>
    </w:rPr>
  </w:style>
  <w:style w:type="paragraph" w:styleId="ListParagraph">
    <w:name w:val="List Paragraph"/>
    <w:basedOn w:val="Normal"/>
    <w:uiPriority w:val="34"/>
    <w:qFormat/>
    <w:rsid w:val="001249C9"/>
    <w:pPr>
      <w:numPr>
        <w:numId w:val="1"/>
      </w:numPr>
      <w:spacing w:after="240" w:line="276" w:lineRule="auto"/>
      <w:contextualSpacing/>
    </w:pPr>
    <w:rPr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49C9"/>
    <w:rPr>
      <w:color w:val="000000" w:themeColor="text1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06B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BB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21DEE"/>
    <w:rPr>
      <w:b/>
      <w:bCs/>
      <w:sz w:val="32"/>
      <w:szCs w:val="32"/>
    </w:rPr>
  </w:style>
  <w:style w:type="paragraph" w:customStyle="1" w:styleId="04xlpa">
    <w:name w:val="_04xlpa"/>
    <w:basedOn w:val="Normal"/>
    <w:rsid w:val="004270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ppyq">
    <w:name w:val="s1ppyq"/>
    <w:basedOn w:val="DefaultParagraphFont"/>
    <w:rsid w:val="0042702A"/>
  </w:style>
  <w:style w:type="character" w:styleId="FollowedHyperlink">
    <w:name w:val="FollowedHyperlink"/>
    <w:basedOn w:val="DefaultParagraphFont"/>
    <w:uiPriority w:val="99"/>
    <w:semiHidden/>
    <w:unhideWhenUsed/>
    <w:rsid w:val="0071201C"/>
    <w:rPr>
      <w:color w:val="954F72" w:themeColor="followedHyperlink"/>
      <w:u w:val="single"/>
    </w:rPr>
  </w:style>
  <w:style w:type="paragraph" w:customStyle="1" w:styleId="cvgsua">
    <w:name w:val="cvgsua"/>
    <w:basedOn w:val="Normal"/>
    <w:rsid w:val="00F42A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ypena">
    <w:name w:val="oypena"/>
    <w:basedOn w:val="DefaultParagraphFont"/>
    <w:rsid w:val="00F4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ehman\OneDrive%20-%20San%20Bernardino%20Community%20College%20District\CHC%20Fin.Aid%20Accessible%20newsletter%20Fall%20Vol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5854-15BE-4A77-81C1-673B7F2F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CHC Fin.Aid Accessible newsletter Fall Vol3.dotx</Template>
  <TotalTime>1</TotalTime>
  <Pages>1</Pages>
  <Words>249</Words>
  <Characters>1375</Characters>
  <Application>Microsoft Office Word</Application>
  <DocSecurity>0</DocSecurity>
  <Lines>28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Lehman, Veronica I.</dc:creator>
  <cp:keywords/>
  <dc:description/>
  <cp:lastModifiedBy>Villegas, J Manuel</cp:lastModifiedBy>
  <cp:revision>2</cp:revision>
  <dcterms:created xsi:type="dcterms:W3CDTF">2025-04-07T18:49:00Z</dcterms:created>
  <dcterms:modified xsi:type="dcterms:W3CDTF">2025-04-07T18:49:00Z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2814019d-165d-496b-88fc-4c9c270775e9</vt:lpwstr>
  </property>
</Properties>
</file>